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B96" w:rsidRDefault="00192B96" w:rsidP="00192B96">
      <w:pPr>
        <w:jc w:val="center"/>
        <w:rPr>
          <w:sz w:val="36"/>
        </w:rPr>
      </w:pPr>
      <w:r w:rsidRPr="00192B96">
        <w:rPr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730705</wp:posOffset>
            </wp:positionH>
            <wp:positionV relativeFrom="paragraph">
              <wp:posOffset>7392</wp:posOffset>
            </wp:positionV>
            <wp:extent cx="2145047" cy="450376"/>
            <wp:effectExtent l="0" t="0" r="7620" b="6985"/>
            <wp:wrapNone/>
            <wp:docPr id="1034" name="Picture 10" descr="File:Sparebanken Norge logo.svg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10" descr="File:Sparebanken Norge logo.svg - Wikip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047" cy="45037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>
        <w:rPr>
          <w:sz w:val="36"/>
        </w:rPr>
        <w:t xml:space="preserve"> 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 w:rsidRPr="00192B96">
        <w:rPr>
          <w:b/>
          <w:color w:val="002060"/>
          <w:sz w:val="48"/>
        </w:rPr>
        <w:t>Regy Cup</w:t>
      </w:r>
    </w:p>
    <w:p w:rsidR="00192B96" w:rsidRDefault="00192B96" w:rsidP="00192B96">
      <w:pPr>
        <w:jc w:val="center"/>
        <w:rPr>
          <w:sz w:val="36"/>
        </w:rPr>
      </w:pPr>
      <w:bookmarkStart w:id="0" w:name="_GoBack"/>
      <w:bookmarkEnd w:id="0"/>
    </w:p>
    <w:p w:rsidR="00192B96" w:rsidRDefault="00192B96" w:rsidP="00192B96">
      <w:pPr>
        <w:jc w:val="center"/>
        <w:rPr>
          <w:sz w:val="36"/>
        </w:rPr>
      </w:pPr>
    </w:p>
    <w:p w:rsidR="00192B96" w:rsidRPr="00192B96" w:rsidRDefault="00192B96" w:rsidP="00192B96">
      <w:pPr>
        <w:jc w:val="center"/>
        <w:rPr>
          <w:color w:val="002060"/>
          <w:sz w:val="36"/>
        </w:rPr>
      </w:pPr>
      <w:r w:rsidRPr="00192B96">
        <w:rPr>
          <w:color w:val="002060"/>
          <w:sz w:val="36"/>
        </w:rPr>
        <w:t>SKYTTELTRANSPORT SKÅREDALEN – SAKKESTAD</w:t>
      </w:r>
    </w:p>
    <w:p w:rsidR="00192B96" w:rsidRPr="00192B96" w:rsidRDefault="00192B96" w:rsidP="00192B96">
      <w:pPr>
        <w:jc w:val="center"/>
        <w:rPr>
          <w:color w:val="002060"/>
          <w:sz w:val="28"/>
        </w:rPr>
      </w:pPr>
      <w:r w:rsidRPr="00192B96">
        <w:rPr>
          <w:color w:val="002060"/>
          <w:sz w:val="28"/>
        </w:rPr>
        <w:t>På grunn av begrenset parkeringskapasitet på Sakkestad og et ønske om å ta vare på miljøet, så har vi satt opp skyttelbuss mellom Skåredalen skole og Sakkestad Idrettspark</w:t>
      </w:r>
    </w:p>
    <w:p w:rsidR="00192B96" w:rsidRPr="00192B96" w:rsidRDefault="00192B96" w:rsidP="00192B96">
      <w:pPr>
        <w:jc w:val="center"/>
        <w:rPr>
          <w:color w:val="002060"/>
          <w:sz w:val="28"/>
        </w:rPr>
      </w:pPr>
    </w:p>
    <w:p w:rsidR="00192B96" w:rsidRPr="00192B96" w:rsidRDefault="00192B96" w:rsidP="00192B96">
      <w:pPr>
        <w:jc w:val="center"/>
        <w:rPr>
          <w:color w:val="002060"/>
          <w:sz w:val="28"/>
        </w:rPr>
      </w:pPr>
      <w:r w:rsidRPr="00192B96">
        <w:rPr>
          <w:color w:val="002060"/>
          <w:sz w:val="28"/>
        </w:rPr>
        <w:t>Lørdag</w:t>
      </w:r>
    </w:p>
    <w:tbl>
      <w:tblPr>
        <w:tblW w:w="3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1800"/>
      </w:tblGrid>
      <w:tr w:rsidR="00192B96" w:rsidRPr="00192B96" w:rsidTr="00192B96">
        <w:trPr>
          <w:trHeight w:val="315"/>
          <w:jc w:val="center"/>
        </w:trPr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B96" w:rsidRPr="00192B96" w:rsidRDefault="00192B96" w:rsidP="00192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nb-NO"/>
              </w:rPr>
            </w:pPr>
            <w:r w:rsidRPr="00192B96">
              <w:rPr>
                <w:rFonts w:ascii="Calibri" w:eastAsia="Times New Roman" w:hAnsi="Calibri" w:cs="Calibri"/>
                <w:color w:val="002060"/>
                <w:lang w:eastAsia="nb-NO"/>
              </w:rPr>
              <w:t>Avg. Skåredalen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B96" w:rsidRPr="00192B96" w:rsidRDefault="00192B96" w:rsidP="00192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nb-NO"/>
              </w:rPr>
            </w:pPr>
            <w:r w:rsidRPr="00192B96">
              <w:rPr>
                <w:rFonts w:ascii="Calibri" w:eastAsia="Times New Roman" w:hAnsi="Calibri" w:cs="Calibri"/>
                <w:color w:val="002060"/>
                <w:lang w:eastAsia="nb-NO"/>
              </w:rPr>
              <w:t>Avg. Sakkestad</w:t>
            </w:r>
          </w:p>
        </w:tc>
      </w:tr>
      <w:tr w:rsidR="00192B96" w:rsidRPr="00192B96" w:rsidTr="00192B96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96" w:rsidRPr="00192B96" w:rsidRDefault="00192B96" w:rsidP="00192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nb-NO"/>
              </w:rPr>
            </w:pPr>
            <w:r w:rsidRPr="00192B96">
              <w:rPr>
                <w:rFonts w:ascii="Calibri" w:eastAsia="Times New Roman" w:hAnsi="Calibri" w:cs="Calibri"/>
                <w:color w:val="002060"/>
                <w:lang w:eastAsia="nb-NO"/>
              </w:rPr>
              <w:t>07:50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96" w:rsidRPr="00192B96" w:rsidRDefault="00192B96" w:rsidP="00192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nb-NO"/>
              </w:rPr>
            </w:pPr>
            <w:r w:rsidRPr="00192B96">
              <w:rPr>
                <w:rFonts w:ascii="Calibri" w:eastAsia="Times New Roman" w:hAnsi="Calibri" w:cs="Calibri"/>
                <w:color w:val="002060"/>
                <w:lang w:eastAsia="nb-NO"/>
              </w:rPr>
              <w:t>08:10</w:t>
            </w:r>
          </w:p>
        </w:tc>
      </w:tr>
      <w:tr w:rsidR="00192B96" w:rsidRPr="00192B96" w:rsidTr="00192B96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96" w:rsidRPr="00192B96" w:rsidRDefault="00192B96" w:rsidP="00192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nb-NO"/>
              </w:rPr>
            </w:pPr>
            <w:r w:rsidRPr="00192B96">
              <w:rPr>
                <w:rFonts w:ascii="Calibri" w:eastAsia="Times New Roman" w:hAnsi="Calibri" w:cs="Calibri"/>
                <w:color w:val="002060"/>
                <w:lang w:eastAsia="nb-NO"/>
              </w:rPr>
              <w:t>08:40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96" w:rsidRPr="00192B96" w:rsidRDefault="00192B96" w:rsidP="00192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nb-NO"/>
              </w:rPr>
            </w:pPr>
            <w:r w:rsidRPr="00192B96">
              <w:rPr>
                <w:rFonts w:ascii="Calibri" w:eastAsia="Times New Roman" w:hAnsi="Calibri" w:cs="Calibri"/>
                <w:color w:val="002060"/>
                <w:lang w:eastAsia="nb-NO"/>
              </w:rPr>
              <w:t>09:00</w:t>
            </w:r>
          </w:p>
        </w:tc>
      </w:tr>
      <w:tr w:rsidR="00192B96" w:rsidRPr="00192B96" w:rsidTr="00192B96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96" w:rsidRPr="00192B96" w:rsidRDefault="00192B96" w:rsidP="00192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nb-NO"/>
              </w:rPr>
            </w:pPr>
            <w:r w:rsidRPr="00192B96">
              <w:rPr>
                <w:rFonts w:ascii="Calibri" w:eastAsia="Times New Roman" w:hAnsi="Calibri" w:cs="Calibri"/>
                <w:color w:val="002060"/>
                <w:lang w:eastAsia="nb-NO"/>
              </w:rPr>
              <w:t>09:30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96" w:rsidRPr="00192B96" w:rsidRDefault="00192B96" w:rsidP="00192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nb-NO"/>
              </w:rPr>
            </w:pPr>
            <w:r w:rsidRPr="00192B96">
              <w:rPr>
                <w:rFonts w:ascii="Calibri" w:eastAsia="Times New Roman" w:hAnsi="Calibri" w:cs="Calibri"/>
                <w:color w:val="002060"/>
                <w:lang w:eastAsia="nb-NO"/>
              </w:rPr>
              <w:t>09:50</w:t>
            </w:r>
          </w:p>
        </w:tc>
      </w:tr>
      <w:tr w:rsidR="00192B96" w:rsidRPr="00192B96" w:rsidTr="00192B96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96" w:rsidRPr="00192B96" w:rsidRDefault="00192B96" w:rsidP="00192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nb-NO"/>
              </w:rPr>
            </w:pPr>
            <w:r w:rsidRPr="00192B96">
              <w:rPr>
                <w:rFonts w:ascii="Calibri" w:eastAsia="Times New Roman" w:hAnsi="Calibri" w:cs="Calibri"/>
                <w:color w:val="002060"/>
                <w:lang w:eastAsia="nb-NO"/>
              </w:rPr>
              <w:t>10:20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96" w:rsidRPr="00192B96" w:rsidRDefault="00192B96" w:rsidP="00192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nb-NO"/>
              </w:rPr>
            </w:pPr>
            <w:r w:rsidRPr="00192B96">
              <w:rPr>
                <w:rFonts w:ascii="Calibri" w:eastAsia="Times New Roman" w:hAnsi="Calibri" w:cs="Calibri"/>
                <w:color w:val="002060"/>
                <w:lang w:eastAsia="nb-NO"/>
              </w:rPr>
              <w:t>10:40</w:t>
            </w:r>
          </w:p>
        </w:tc>
      </w:tr>
      <w:tr w:rsidR="00192B96" w:rsidRPr="00192B96" w:rsidTr="00192B96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96" w:rsidRPr="00192B96" w:rsidRDefault="00192B96" w:rsidP="00192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nb-NO"/>
              </w:rPr>
            </w:pPr>
            <w:r w:rsidRPr="00192B96">
              <w:rPr>
                <w:rFonts w:ascii="Calibri" w:eastAsia="Times New Roman" w:hAnsi="Calibri" w:cs="Calibri"/>
                <w:color w:val="002060"/>
                <w:lang w:eastAsia="nb-NO"/>
              </w:rPr>
              <w:t>11:10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96" w:rsidRPr="00192B96" w:rsidRDefault="00192B96" w:rsidP="00192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nb-NO"/>
              </w:rPr>
            </w:pPr>
            <w:r w:rsidRPr="00192B96">
              <w:rPr>
                <w:rFonts w:ascii="Calibri" w:eastAsia="Times New Roman" w:hAnsi="Calibri" w:cs="Calibri"/>
                <w:color w:val="002060"/>
                <w:lang w:eastAsia="nb-NO"/>
              </w:rPr>
              <w:t>11:30</w:t>
            </w:r>
          </w:p>
        </w:tc>
      </w:tr>
      <w:tr w:rsidR="00192B96" w:rsidRPr="00192B96" w:rsidTr="00192B96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96" w:rsidRPr="00192B96" w:rsidRDefault="00192B96" w:rsidP="00192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nb-NO"/>
              </w:rPr>
            </w:pPr>
            <w:r w:rsidRPr="00192B96">
              <w:rPr>
                <w:rFonts w:ascii="Calibri" w:eastAsia="Times New Roman" w:hAnsi="Calibri" w:cs="Calibri"/>
                <w:color w:val="002060"/>
                <w:lang w:eastAsia="nb-NO"/>
              </w:rPr>
              <w:t>12:00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96" w:rsidRPr="00192B96" w:rsidRDefault="00192B96" w:rsidP="00192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nb-NO"/>
              </w:rPr>
            </w:pPr>
            <w:r w:rsidRPr="00192B96">
              <w:rPr>
                <w:rFonts w:ascii="Calibri" w:eastAsia="Times New Roman" w:hAnsi="Calibri" w:cs="Calibri"/>
                <w:color w:val="002060"/>
                <w:lang w:eastAsia="nb-NO"/>
              </w:rPr>
              <w:t>12:20</w:t>
            </w:r>
          </w:p>
        </w:tc>
      </w:tr>
      <w:tr w:rsidR="00192B96" w:rsidRPr="00192B96" w:rsidTr="00192B96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96" w:rsidRPr="00192B96" w:rsidRDefault="00192B96" w:rsidP="00192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nb-NO"/>
              </w:rPr>
            </w:pPr>
            <w:r w:rsidRPr="00192B96">
              <w:rPr>
                <w:rFonts w:ascii="Calibri" w:eastAsia="Times New Roman" w:hAnsi="Calibri" w:cs="Calibri"/>
                <w:color w:val="002060"/>
                <w:lang w:eastAsia="nb-NO"/>
              </w:rPr>
              <w:t>12:50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96" w:rsidRPr="00192B96" w:rsidRDefault="00192B96" w:rsidP="00192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nb-NO"/>
              </w:rPr>
            </w:pPr>
            <w:r w:rsidRPr="00192B96">
              <w:rPr>
                <w:rFonts w:ascii="Calibri" w:eastAsia="Times New Roman" w:hAnsi="Calibri" w:cs="Calibri"/>
                <w:color w:val="002060"/>
                <w:lang w:eastAsia="nb-NO"/>
              </w:rPr>
              <w:t>13:10</w:t>
            </w:r>
          </w:p>
        </w:tc>
      </w:tr>
      <w:tr w:rsidR="00192B96" w:rsidRPr="00192B96" w:rsidTr="00192B96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96" w:rsidRPr="00192B96" w:rsidRDefault="00192B96" w:rsidP="00192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nb-NO"/>
              </w:rPr>
            </w:pPr>
            <w:r w:rsidRPr="00192B96">
              <w:rPr>
                <w:rFonts w:ascii="Calibri" w:eastAsia="Times New Roman" w:hAnsi="Calibri" w:cs="Calibri"/>
                <w:color w:val="002060"/>
                <w:lang w:eastAsia="nb-NO"/>
              </w:rPr>
              <w:t>13:40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96" w:rsidRPr="00192B96" w:rsidRDefault="00192B96" w:rsidP="00192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nb-NO"/>
              </w:rPr>
            </w:pPr>
            <w:r w:rsidRPr="00192B96">
              <w:rPr>
                <w:rFonts w:ascii="Calibri" w:eastAsia="Times New Roman" w:hAnsi="Calibri" w:cs="Calibri"/>
                <w:color w:val="002060"/>
                <w:lang w:eastAsia="nb-NO"/>
              </w:rPr>
              <w:t>14:00</w:t>
            </w:r>
          </w:p>
        </w:tc>
      </w:tr>
      <w:tr w:rsidR="00192B96" w:rsidRPr="00192B96" w:rsidTr="00192B96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96" w:rsidRPr="00192B96" w:rsidRDefault="00192B96" w:rsidP="00192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nb-NO"/>
              </w:rPr>
            </w:pPr>
            <w:r w:rsidRPr="00192B96">
              <w:rPr>
                <w:rFonts w:ascii="Calibri" w:eastAsia="Times New Roman" w:hAnsi="Calibri" w:cs="Calibri"/>
                <w:color w:val="002060"/>
                <w:lang w:eastAsia="nb-NO"/>
              </w:rPr>
              <w:t>14:30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96" w:rsidRPr="00192B96" w:rsidRDefault="00192B96" w:rsidP="00192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nb-NO"/>
              </w:rPr>
            </w:pPr>
            <w:r w:rsidRPr="00192B96">
              <w:rPr>
                <w:rFonts w:ascii="Calibri" w:eastAsia="Times New Roman" w:hAnsi="Calibri" w:cs="Calibri"/>
                <w:color w:val="002060"/>
                <w:lang w:eastAsia="nb-NO"/>
              </w:rPr>
              <w:t>14:50</w:t>
            </w:r>
          </w:p>
        </w:tc>
      </w:tr>
      <w:tr w:rsidR="00192B96" w:rsidRPr="00192B96" w:rsidTr="00192B96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96" w:rsidRPr="00192B96" w:rsidRDefault="00192B96" w:rsidP="00192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nb-NO"/>
              </w:rPr>
            </w:pPr>
            <w:r w:rsidRPr="00192B96">
              <w:rPr>
                <w:rFonts w:ascii="Calibri" w:eastAsia="Times New Roman" w:hAnsi="Calibri" w:cs="Calibri"/>
                <w:color w:val="002060"/>
                <w:lang w:eastAsia="nb-NO"/>
              </w:rPr>
              <w:t>15:20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96" w:rsidRPr="00192B96" w:rsidRDefault="00192B96" w:rsidP="00192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nb-NO"/>
              </w:rPr>
            </w:pPr>
            <w:r w:rsidRPr="00192B96">
              <w:rPr>
                <w:rFonts w:ascii="Calibri" w:eastAsia="Times New Roman" w:hAnsi="Calibri" w:cs="Calibri"/>
                <w:color w:val="002060"/>
                <w:lang w:eastAsia="nb-NO"/>
              </w:rPr>
              <w:t>15:40</w:t>
            </w:r>
          </w:p>
        </w:tc>
      </w:tr>
      <w:tr w:rsidR="00192B96" w:rsidRPr="00192B96" w:rsidTr="00192B96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96" w:rsidRPr="00192B96" w:rsidRDefault="00192B96" w:rsidP="00192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nb-NO"/>
              </w:rPr>
            </w:pPr>
            <w:r w:rsidRPr="00192B96">
              <w:rPr>
                <w:rFonts w:ascii="Calibri" w:eastAsia="Times New Roman" w:hAnsi="Calibri" w:cs="Calibri"/>
                <w:color w:val="002060"/>
                <w:lang w:eastAsia="nb-NO"/>
              </w:rPr>
              <w:t>16:10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96" w:rsidRPr="00192B96" w:rsidRDefault="00192B96" w:rsidP="00192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nb-NO"/>
              </w:rPr>
            </w:pPr>
            <w:r w:rsidRPr="00192B96">
              <w:rPr>
                <w:rFonts w:ascii="Calibri" w:eastAsia="Times New Roman" w:hAnsi="Calibri" w:cs="Calibri"/>
                <w:color w:val="002060"/>
                <w:lang w:eastAsia="nb-NO"/>
              </w:rPr>
              <w:t>16:30</w:t>
            </w:r>
          </w:p>
        </w:tc>
      </w:tr>
      <w:tr w:rsidR="00192B96" w:rsidRPr="00192B96" w:rsidTr="00192B96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96" w:rsidRPr="00192B96" w:rsidRDefault="00192B96" w:rsidP="00192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nb-NO"/>
              </w:rPr>
            </w:pPr>
            <w:r w:rsidRPr="00192B96">
              <w:rPr>
                <w:rFonts w:ascii="Calibri" w:eastAsia="Times New Roman" w:hAnsi="Calibri" w:cs="Calibri"/>
                <w:color w:val="002060"/>
                <w:lang w:eastAsia="nb-NO"/>
              </w:rPr>
              <w:t>17:00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96" w:rsidRPr="00192B96" w:rsidRDefault="00192B96" w:rsidP="00192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nb-NO"/>
              </w:rPr>
            </w:pPr>
            <w:r w:rsidRPr="00192B96">
              <w:rPr>
                <w:rFonts w:ascii="Calibri" w:eastAsia="Times New Roman" w:hAnsi="Calibri" w:cs="Calibri"/>
                <w:color w:val="002060"/>
                <w:lang w:eastAsia="nb-NO"/>
              </w:rPr>
              <w:t>17:20</w:t>
            </w:r>
          </w:p>
        </w:tc>
      </w:tr>
      <w:tr w:rsidR="00192B96" w:rsidRPr="00192B96" w:rsidTr="00192B96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96" w:rsidRPr="00192B96" w:rsidRDefault="00192B96" w:rsidP="00192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nb-NO"/>
              </w:rPr>
            </w:pPr>
            <w:r w:rsidRPr="00192B96">
              <w:rPr>
                <w:rFonts w:ascii="Calibri" w:eastAsia="Times New Roman" w:hAnsi="Calibri" w:cs="Calibri"/>
                <w:color w:val="002060"/>
                <w:lang w:eastAsia="nb-NO"/>
              </w:rPr>
              <w:t>17:50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96" w:rsidRPr="00192B96" w:rsidRDefault="00192B96" w:rsidP="00192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nb-NO"/>
              </w:rPr>
            </w:pPr>
            <w:r w:rsidRPr="00192B96">
              <w:rPr>
                <w:rFonts w:ascii="Calibri" w:eastAsia="Times New Roman" w:hAnsi="Calibri" w:cs="Calibri"/>
                <w:color w:val="002060"/>
                <w:lang w:eastAsia="nb-NO"/>
              </w:rPr>
              <w:t>18:10</w:t>
            </w:r>
          </w:p>
        </w:tc>
      </w:tr>
      <w:tr w:rsidR="00192B96" w:rsidRPr="00192B96" w:rsidTr="00192B96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96" w:rsidRPr="00192B96" w:rsidRDefault="00192B96" w:rsidP="00192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nb-NO"/>
              </w:rPr>
            </w:pPr>
            <w:r w:rsidRPr="00192B96">
              <w:rPr>
                <w:rFonts w:ascii="Calibri" w:eastAsia="Times New Roman" w:hAnsi="Calibri" w:cs="Calibri"/>
                <w:color w:val="002060"/>
                <w:lang w:eastAsia="nb-NO"/>
              </w:rPr>
              <w:t>18:40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96" w:rsidRPr="00192B96" w:rsidRDefault="00192B96" w:rsidP="00192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nb-NO"/>
              </w:rPr>
            </w:pPr>
            <w:r w:rsidRPr="00192B96">
              <w:rPr>
                <w:rFonts w:ascii="Calibri" w:eastAsia="Times New Roman" w:hAnsi="Calibri" w:cs="Calibri"/>
                <w:color w:val="002060"/>
                <w:lang w:eastAsia="nb-NO"/>
              </w:rPr>
              <w:t>19:00</w:t>
            </w:r>
          </w:p>
        </w:tc>
      </w:tr>
      <w:tr w:rsidR="00192B96" w:rsidRPr="00192B96" w:rsidTr="00192B96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96" w:rsidRPr="00192B96" w:rsidRDefault="00192B96" w:rsidP="00192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nb-NO"/>
              </w:rPr>
            </w:pPr>
            <w:r w:rsidRPr="00192B96">
              <w:rPr>
                <w:rFonts w:ascii="Calibri" w:eastAsia="Times New Roman" w:hAnsi="Calibri" w:cs="Calibri"/>
                <w:color w:val="002060"/>
                <w:lang w:eastAsia="nb-NO"/>
              </w:rPr>
              <w:t>19:15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96" w:rsidRPr="00192B96" w:rsidRDefault="00192B96" w:rsidP="00192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nb-NO"/>
              </w:rPr>
            </w:pPr>
            <w:r w:rsidRPr="00192B96">
              <w:rPr>
                <w:rFonts w:ascii="Calibri" w:eastAsia="Times New Roman" w:hAnsi="Calibri" w:cs="Calibri"/>
                <w:color w:val="002060"/>
                <w:lang w:eastAsia="nb-NO"/>
              </w:rPr>
              <w:t>19:30</w:t>
            </w:r>
          </w:p>
        </w:tc>
      </w:tr>
    </w:tbl>
    <w:p w:rsidR="00192B96" w:rsidRPr="00192B96" w:rsidRDefault="00192B96" w:rsidP="00192B96">
      <w:pPr>
        <w:rPr>
          <w:color w:val="002060"/>
          <w:sz w:val="28"/>
        </w:rPr>
      </w:pPr>
    </w:p>
    <w:p w:rsidR="00192B96" w:rsidRPr="00192B96" w:rsidRDefault="00192B96" w:rsidP="00192B96">
      <w:pPr>
        <w:rPr>
          <w:color w:val="002060"/>
          <w:sz w:val="28"/>
        </w:rPr>
      </w:pPr>
    </w:p>
    <w:p w:rsidR="00192B96" w:rsidRPr="00192B96" w:rsidRDefault="00192B96" w:rsidP="00192B96">
      <w:pPr>
        <w:jc w:val="center"/>
        <w:rPr>
          <w:color w:val="002060"/>
          <w:sz w:val="28"/>
        </w:rPr>
      </w:pPr>
      <w:r>
        <w:rPr>
          <w:noProof/>
          <w:color w:val="002060"/>
          <w:sz w:val="28"/>
          <w:lang w:eastAsia="nb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5057130</wp:posOffset>
            </wp:positionH>
            <wp:positionV relativeFrom="paragraph">
              <wp:posOffset>1843443</wp:posOffset>
            </wp:positionV>
            <wp:extent cx="1125941" cy="45797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uga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941" cy="457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2B96">
        <w:rPr>
          <w:color w:val="002060"/>
          <w:sz w:val="28"/>
        </w:rPr>
        <w:t>Søndag</w:t>
      </w:r>
    </w:p>
    <w:tbl>
      <w:tblPr>
        <w:tblW w:w="3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1800"/>
      </w:tblGrid>
      <w:tr w:rsidR="00192B96" w:rsidRPr="00192B96" w:rsidTr="00192B96">
        <w:trPr>
          <w:trHeight w:val="315"/>
          <w:jc w:val="center"/>
        </w:trPr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B96" w:rsidRPr="00192B96" w:rsidRDefault="00192B96" w:rsidP="00192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nb-NO"/>
              </w:rPr>
            </w:pPr>
            <w:r w:rsidRPr="00192B96">
              <w:rPr>
                <w:rFonts w:ascii="Calibri" w:eastAsia="Times New Roman" w:hAnsi="Calibri" w:cs="Calibri"/>
                <w:color w:val="002060"/>
                <w:lang w:eastAsia="nb-NO"/>
              </w:rPr>
              <w:t>Avg. Skåredalen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B96" w:rsidRPr="00192B96" w:rsidRDefault="00192B96" w:rsidP="00192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nb-NO"/>
              </w:rPr>
            </w:pPr>
            <w:r w:rsidRPr="00192B96">
              <w:rPr>
                <w:rFonts w:ascii="Calibri" w:eastAsia="Times New Roman" w:hAnsi="Calibri" w:cs="Calibri"/>
                <w:color w:val="002060"/>
                <w:lang w:eastAsia="nb-NO"/>
              </w:rPr>
              <w:t>Avg. Sakkestad</w:t>
            </w:r>
          </w:p>
        </w:tc>
      </w:tr>
      <w:tr w:rsidR="00192B96" w:rsidRPr="00192B96" w:rsidTr="00192B96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96" w:rsidRPr="00192B96" w:rsidRDefault="00192B96" w:rsidP="00192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nb-NO"/>
              </w:rPr>
            </w:pPr>
            <w:r w:rsidRPr="00192B96">
              <w:rPr>
                <w:rFonts w:ascii="Calibri" w:eastAsia="Times New Roman" w:hAnsi="Calibri" w:cs="Calibri"/>
                <w:color w:val="002060"/>
                <w:lang w:eastAsia="nb-NO"/>
              </w:rPr>
              <w:t>07:50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96" w:rsidRPr="00192B96" w:rsidRDefault="00192B96" w:rsidP="00192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nb-NO"/>
              </w:rPr>
            </w:pPr>
            <w:r w:rsidRPr="00192B96">
              <w:rPr>
                <w:rFonts w:ascii="Calibri" w:eastAsia="Times New Roman" w:hAnsi="Calibri" w:cs="Calibri"/>
                <w:color w:val="002060"/>
                <w:lang w:eastAsia="nb-NO"/>
              </w:rPr>
              <w:t>08:10</w:t>
            </w:r>
          </w:p>
        </w:tc>
      </w:tr>
      <w:tr w:rsidR="00192B96" w:rsidRPr="00192B96" w:rsidTr="00192B96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96" w:rsidRPr="00192B96" w:rsidRDefault="00192B96" w:rsidP="00192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nb-NO"/>
              </w:rPr>
            </w:pPr>
            <w:r w:rsidRPr="00192B96">
              <w:rPr>
                <w:rFonts w:ascii="Calibri" w:eastAsia="Times New Roman" w:hAnsi="Calibri" w:cs="Calibri"/>
                <w:color w:val="002060"/>
                <w:lang w:eastAsia="nb-NO"/>
              </w:rPr>
              <w:t>08:40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96" w:rsidRPr="00192B96" w:rsidRDefault="00192B96" w:rsidP="00192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nb-NO"/>
              </w:rPr>
            </w:pPr>
            <w:r w:rsidRPr="00192B96">
              <w:rPr>
                <w:rFonts w:ascii="Calibri" w:eastAsia="Times New Roman" w:hAnsi="Calibri" w:cs="Calibri"/>
                <w:color w:val="002060"/>
                <w:lang w:eastAsia="nb-NO"/>
              </w:rPr>
              <w:t>09:00</w:t>
            </w:r>
          </w:p>
        </w:tc>
      </w:tr>
      <w:tr w:rsidR="00192B96" w:rsidRPr="00192B96" w:rsidTr="00192B96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96" w:rsidRPr="00192B96" w:rsidRDefault="00192B96" w:rsidP="00192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nb-NO"/>
              </w:rPr>
            </w:pPr>
            <w:r w:rsidRPr="00192B96">
              <w:rPr>
                <w:rFonts w:ascii="Calibri" w:eastAsia="Times New Roman" w:hAnsi="Calibri" w:cs="Calibri"/>
                <w:color w:val="002060"/>
                <w:lang w:eastAsia="nb-NO"/>
              </w:rPr>
              <w:t>09:30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96" w:rsidRPr="00192B96" w:rsidRDefault="00192B96" w:rsidP="00192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nb-NO"/>
              </w:rPr>
            </w:pPr>
            <w:r w:rsidRPr="00192B96">
              <w:rPr>
                <w:rFonts w:ascii="Calibri" w:eastAsia="Times New Roman" w:hAnsi="Calibri" w:cs="Calibri"/>
                <w:color w:val="002060"/>
                <w:lang w:eastAsia="nb-NO"/>
              </w:rPr>
              <w:t>09:50</w:t>
            </w:r>
          </w:p>
        </w:tc>
      </w:tr>
      <w:tr w:rsidR="00192B96" w:rsidRPr="00192B96" w:rsidTr="00192B96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96" w:rsidRPr="00192B96" w:rsidRDefault="00192B96" w:rsidP="00192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nb-NO"/>
              </w:rPr>
            </w:pPr>
            <w:r w:rsidRPr="00192B96">
              <w:rPr>
                <w:rFonts w:ascii="Calibri" w:eastAsia="Times New Roman" w:hAnsi="Calibri" w:cs="Calibri"/>
                <w:color w:val="002060"/>
                <w:lang w:eastAsia="nb-NO"/>
              </w:rPr>
              <w:t>10:30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96" w:rsidRPr="00192B96" w:rsidRDefault="00192B96" w:rsidP="00192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nb-NO"/>
              </w:rPr>
            </w:pPr>
            <w:r w:rsidRPr="00192B96">
              <w:rPr>
                <w:rFonts w:ascii="Calibri" w:eastAsia="Times New Roman" w:hAnsi="Calibri" w:cs="Calibri"/>
                <w:color w:val="002060"/>
                <w:lang w:eastAsia="nb-NO"/>
              </w:rPr>
              <w:t>10:50</w:t>
            </w:r>
          </w:p>
        </w:tc>
      </w:tr>
      <w:tr w:rsidR="00192B96" w:rsidRPr="00192B96" w:rsidTr="00192B96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96" w:rsidRPr="00192B96" w:rsidRDefault="00192B96" w:rsidP="00192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nb-NO"/>
              </w:rPr>
            </w:pPr>
            <w:r w:rsidRPr="00192B96">
              <w:rPr>
                <w:rFonts w:ascii="Calibri" w:eastAsia="Times New Roman" w:hAnsi="Calibri" w:cs="Calibri"/>
                <w:color w:val="002060"/>
                <w:lang w:eastAsia="nb-NO"/>
              </w:rPr>
              <w:t>11:30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96" w:rsidRPr="00192B96" w:rsidRDefault="00192B96" w:rsidP="00192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nb-NO"/>
              </w:rPr>
            </w:pPr>
            <w:r w:rsidRPr="00192B96">
              <w:rPr>
                <w:rFonts w:ascii="Calibri" w:eastAsia="Times New Roman" w:hAnsi="Calibri" w:cs="Calibri"/>
                <w:color w:val="002060"/>
                <w:lang w:eastAsia="nb-NO"/>
              </w:rPr>
              <w:t>11:50</w:t>
            </w:r>
          </w:p>
        </w:tc>
      </w:tr>
      <w:tr w:rsidR="00192B96" w:rsidRPr="00192B96" w:rsidTr="00192B96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96" w:rsidRPr="00192B96" w:rsidRDefault="00192B96" w:rsidP="00192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nb-NO"/>
              </w:rPr>
            </w:pPr>
            <w:r w:rsidRPr="00192B96">
              <w:rPr>
                <w:rFonts w:ascii="Calibri" w:eastAsia="Times New Roman" w:hAnsi="Calibri" w:cs="Calibri"/>
                <w:color w:val="002060"/>
                <w:lang w:eastAsia="nb-NO"/>
              </w:rPr>
              <w:t>12:30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96" w:rsidRPr="00192B96" w:rsidRDefault="00192B96" w:rsidP="00192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nb-NO"/>
              </w:rPr>
            </w:pPr>
            <w:r w:rsidRPr="00192B96">
              <w:rPr>
                <w:rFonts w:ascii="Calibri" w:eastAsia="Times New Roman" w:hAnsi="Calibri" w:cs="Calibri"/>
                <w:color w:val="002060"/>
                <w:lang w:eastAsia="nb-NO"/>
              </w:rPr>
              <w:t>12:50</w:t>
            </w:r>
          </w:p>
        </w:tc>
      </w:tr>
      <w:tr w:rsidR="00192B96" w:rsidRPr="00192B96" w:rsidTr="00192B96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96" w:rsidRPr="00192B96" w:rsidRDefault="00192B96" w:rsidP="00192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nb-NO"/>
              </w:rPr>
            </w:pPr>
            <w:r w:rsidRPr="00192B96">
              <w:rPr>
                <w:rFonts w:ascii="Calibri" w:eastAsia="Times New Roman" w:hAnsi="Calibri" w:cs="Calibri"/>
                <w:color w:val="002060"/>
                <w:lang w:eastAsia="nb-NO"/>
              </w:rPr>
              <w:t>13:30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96" w:rsidRPr="00192B96" w:rsidRDefault="00192B96" w:rsidP="00192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nb-NO"/>
              </w:rPr>
            </w:pPr>
            <w:r w:rsidRPr="00192B96">
              <w:rPr>
                <w:rFonts w:ascii="Calibri" w:eastAsia="Times New Roman" w:hAnsi="Calibri" w:cs="Calibri"/>
                <w:color w:val="002060"/>
                <w:lang w:eastAsia="nb-NO"/>
              </w:rPr>
              <w:t>13:50</w:t>
            </w:r>
          </w:p>
        </w:tc>
      </w:tr>
      <w:tr w:rsidR="00192B96" w:rsidRPr="00192B96" w:rsidTr="00192B96">
        <w:trPr>
          <w:trHeight w:val="300"/>
          <w:jc w:val="center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96" w:rsidRPr="00192B96" w:rsidRDefault="00192B96" w:rsidP="00192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nb-NO"/>
              </w:rPr>
            </w:pPr>
            <w:r w:rsidRPr="00192B96">
              <w:rPr>
                <w:rFonts w:ascii="Calibri" w:eastAsia="Times New Roman" w:hAnsi="Calibri" w:cs="Calibri"/>
                <w:color w:val="002060"/>
                <w:lang w:eastAsia="nb-NO"/>
              </w:rPr>
              <w:t>14:15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B96" w:rsidRPr="00192B96" w:rsidRDefault="00192B96" w:rsidP="00192B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lang w:eastAsia="nb-NO"/>
              </w:rPr>
            </w:pPr>
            <w:r w:rsidRPr="00192B96">
              <w:rPr>
                <w:rFonts w:ascii="Calibri" w:eastAsia="Times New Roman" w:hAnsi="Calibri" w:cs="Calibri"/>
                <w:color w:val="002060"/>
                <w:lang w:eastAsia="nb-NO"/>
              </w:rPr>
              <w:t>14:30</w:t>
            </w:r>
          </w:p>
        </w:tc>
      </w:tr>
    </w:tbl>
    <w:p w:rsidR="00192B96" w:rsidRPr="00192B96" w:rsidRDefault="00192B96" w:rsidP="00192B96">
      <w:pPr>
        <w:rPr>
          <w:color w:val="002060"/>
          <w:sz w:val="28"/>
        </w:rPr>
      </w:pPr>
    </w:p>
    <w:sectPr w:rsidR="00192B96" w:rsidRPr="00192B96" w:rsidSect="00192B96">
      <w:pgSz w:w="11906" w:h="16838"/>
      <w:pgMar w:top="1417" w:right="1417" w:bottom="709" w:left="1417" w:header="708" w:footer="708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96"/>
    <w:rsid w:val="00192B96"/>
    <w:rsid w:val="009A0A30"/>
    <w:rsid w:val="00D1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002060"/>
    </o:shapedefaults>
    <o:shapelayout v:ext="edit">
      <o:idmap v:ext="edit" data="1"/>
    </o:shapelayout>
  </w:shapeDefaults>
  <w:decimalSymbol w:val=","/>
  <w:listSeparator w:val=";"/>
  <w15:chartTrackingRefBased/>
  <w15:docId w15:val="{AF409A76-2907-4CDA-BF91-D464AAA9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0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CFEFF3E9</Template>
  <TotalTime>8</TotalTime>
  <Pages>1</Pages>
  <Words>96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Roald Osmundsen</dc:creator>
  <cp:keywords/>
  <dc:description/>
  <cp:lastModifiedBy>Roald Osmundsen</cp:lastModifiedBy>
  <cp:revision>1</cp:revision>
  <dcterms:created xsi:type="dcterms:W3CDTF">2025-09-26T17:42:00Z</dcterms:created>
  <dcterms:modified xsi:type="dcterms:W3CDTF">2025-09-26T17:50:00Z</dcterms:modified>
</cp:coreProperties>
</file>